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DBC" w14:textId="77777777" w:rsidR="00163BA7" w:rsidRPr="0033231D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006FD1" w14:textId="77777777" w:rsidR="001B508B" w:rsidRPr="0033231D" w:rsidRDefault="001B508B" w:rsidP="001B508B">
      <w:pPr>
        <w:ind w:right="-625"/>
        <w:rPr>
          <w:rFonts w:asciiTheme="minorHAnsi" w:hAnsiTheme="minorHAnsi" w:cstheme="minorHAnsi"/>
          <w:b/>
          <w:sz w:val="22"/>
          <w:szCs w:val="22"/>
        </w:rPr>
      </w:pPr>
      <w:r w:rsidRPr="0033231D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6DCE7971" w14:textId="77777777" w:rsidR="00163BA7" w:rsidRPr="0033231D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15E00F" w14:textId="77777777" w:rsidR="001B508B" w:rsidRPr="0033231D" w:rsidRDefault="00163BA7" w:rsidP="001B508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1B508B" w:rsidRPr="0033231D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name]</w:t>
      </w:r>
    </w:p>
    <w:p w14:paraId="53416A9A" w14:textId="77777777" w:rsidR="00456F98" w:rsidRPr="0033231D" w:rsidRDefault="00456F98" w:rsidP="001B508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FA376E8" w14:textId="77777777" w:rsidR="00163BA7" w:rsidRPr="0033231D" w:rsidRDefault="00163BA7" w:rsidP="0063307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="001B508B" w:rsidRPr="0033231D">
        <w:rPr>
          <w:rFonts w:asciiTheme="minorHAnsi" w:hAnsiTheme="minorHAnsi" w:cstheme="minorHAnsi"/>
          <w:i/>
          <w:color w:val="FF0000"/>
          <w:sz w:val="22"/>
          <w:szCs w:val="22"/>
        </w:rPr>
        <w:t>Insert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address]</w:t>
      </w:r>
    </w:p>
    <w:p w14:paraId="0D155769" w14:textId="77777777" w:rsidR="00456F98" w:rsidRPr="0033231D" w:rsidRDefault="00456F98" w:rsidP="0063307B">
      <w:pPr>
        <w:ind w:right="-625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6C7024F" w14:textId="77777777" w:rsidR="001B508B" w:rsidRPr="0033231D" w:rsidRDefault="001B508B" w:rsidP="0033231D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date]</w:t>
      </w:r>
    </w:p>
    <w:p w14:paraId="1BB035CB" w14:textId="77777777" w:rsidR="00163BA7" w:rsidRPr="0033231D" w:rsidRDefault="00163BA7" w:rsidP="001B508B">
      <w:pPr>
        <w:pStyle w:val="body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0C5CD9" w14:textId="77777777" w:rsidR="0063307B" w:rsidRPr="0033231D" w:rsidRDefault="0063307B" w:rsidP="0063307B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Dear </w:t>
      </w:r>
      <w:r w:rsidR="00456F98"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name</w:t>
      </w:r>
      <w:r w:rsidR="00456F98" w:rsidRPr="0033231D">
        <w:rPr>
          <w:rFonts w:asciiTheme="minorHAnsi" w:hAnsiTheme="minorHAnsi" w:cstheme="minorHAnsi"/>
          <w:i/>
          <w:sz w:val="22"/>
          <w:szCs w:val="22"/>
        </w:rPr>
        <w:t>]</w:t>
      </w:r>
      <w:r w:rsidRPr="0033231D">
        <w:rPr>
          <w:rFonts w:asciiTheme="minorHAnsi" w:hAnsiTheme="minorHAnsi" w:cstheme="minorHAnsi"/>
          <w:sz w:val="22"/>
          <w:szCs w:val="22"/>
        </w:rPr>
        <w:t>,</w:t>
      </w:r>
    </w:p>
    <w:p w14:paraId="3F52E233" w14:textId="77777777" w:rsidR="0018019D" w:rsidRPr="0033231D" w:rsidRDefault="0018019D" w:rsidP="0063307B">
      <w:pPr>
        <w:rPr>
          <w:rFonts w:asciiTheme="minorHAnsi" w:hAnsiTheme="minorHAnsi" w:cstheme="minorHAnsi"/>
          <w:sz w:val="22"/>
          <w:szCs w:val="22"/>
        </w:rPr>
      </w:pPr>
    </w:p>
    <w:p w14:paraId="69BC918C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Further to our informal discussion held on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[date</w:t>
      </w:r>
      <w:r w:rsidRPr="0033231D">
        <w:rPr>
          <w:rFonts w:asciiTheme="minorHAnsi" w:hAnsiTheme="minorHAnsi" w:cstheme="minorHAnsi"/>
          <w:i/>
          <w:sz w:val="22"/>
          <w:szCs w:val="22"/>
        </w:rPr>
        <w:t xml:space="preserve">] </w:t>
      </w:r>
      <w:r w:rsidRPr="0033231D">
        <w:rPr>
          <w:rFonts w:asciiTheme="minorHAnsi" w:hAnsiTheme="minorHAnsi" w:cstheme="minorHAnsi"/>
          <w:sz w:val="22"/>
          <w:szCs w:val="22"/>
        </w:rPr>
        <w:t>I am writing to underline my concerns regarding your conduct.</w:t>
      </w:r>
    </w:p>
    <w:p w14:paraId="02288B98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687FF0A0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As you are aware the topic of our conversation was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details of issue here]</w:t>
      </w:r>
      <w:r w:rsidRPr="0033231D">
        <w:rPr>
          <w:rFonts w:asciiTheme="minorHAnsi" w:hAnsiTheme="minorHAnsi" w:cstheme="minorHAnsi"/>
          <w:sz w:val="22"/>
          <w:szCs w:val="22"/>
        </w:rPr>
        <w:t>.</w:t>
      </w:r>
    </w:p>
    <w:p w14:paraId="0F3F22FD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042E0DDE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On this particular occasion I have decided not to proceed with formal disciplinary action. However, this letter is to be treated as confirmation that I have discussed my concerns with you and that you are expected to make every effort to address the shortcomings that have been identified. </w:t>
      </w:r>
    </w:p>
    <w:p w14:paraId="75D6BBD6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49F0F7CE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 xml:space="preserve">Should there be any repeat of this conduct, or indeed any misconduct in general you may be subject to formal disciplinary action. </w:t>
      </w:r>
    </w:p>
    <w:p w14:paraId="3C5F6570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32C35E18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>If you have any queries regarding the content of this letter please do not hesitate to contact me.</w:t>
      </w:r>
    </w:p>
    <w:p w14:paraId="0BFD817C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175D1F75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  <w:r w:rsidRPr="0033231D">
        <w:rPr>
          <w:rFonts w:asciiTheme="minorHAnsi" w:hAnsiTheme="minorHAnsi" w:cstheme="minorHAnsi"/>
          <w:sz w:val="22"/>
          <w:szCs w:val="22"/>
        </w:rPr>
        <w:t>Yours sincerely,</w:t>
      </w:r>
    </w:p>
    <w:p w14:paraId="6A8C81D3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2B5D6FF1" w14:textId="77777777" w:rsidR="002D10D3" w:rsidRPr="0033231D" w:rsidRDefault="002D10D3" w:rsidP="002D10D3">
      <w:pPr>
        <w:rPr>
          <w:rFonts w:asciiTheme="minorHAnsi" w:hAnsiTheme="minorHAnsi" w:cstheme="minorHAnsi"/>
          <w:sz w:val="22"/>
          <w:szCs w:val="22"/>
        </w:rPr>
      </w:pPr>
    </w:p>
    <w:p w14:paraId="3A9C46CB" w14:textId="77777777" w:rsidR="002D10D3" w:rsidRPr="0033231D" w:rsidRDefault="002D10D3" w:rsidP="002D10D3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</w:t>
      </w:r>
      <w:r w:rsidRPr="0033231D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Insert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name]</w:t>
      </w:r>
    </w:p>
    <w:p w14:paraId="1854B636" w14:textId="77777777" w:rsidR="002D10D3" w:rsidRPr="0033231D" w:rsidRDefault="002D10D3" w:rsidP="002D10D3">
      <w:p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[Insert j</w:t>
      </w:r>
      <w:r w:rsidRPr="0033231D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ob </w:t>
      </w:r>
      <w:r w:rsidRPr="0033231D">
        <w:rPr>
          <w:rFonts w:asciiTheme="minorHAnsi" w:hAnsiTheme="minorHAnsi" w:cstheme="minorHAnsi"/>
          <w:i/>
          <w:color w:val="FF0000"/>
          <w:sz w:val="22"/>
          <w:szCs w:val="22"/>
        </w:rPr>
        <w:t>title]</w:t>
      </w:r>
    </w:p>
    <w:p w14:paraId="04DEEEA4" w14:textId="77777777" w:rsidR="00163BA7" w:rsidRPr="0033231D" w:rsidRDefault="00163BA7" w:rsidP="002D10D3">
      <w:pPr>
        <w:rPr>
          <w:rFonts w:asciiTheme="minorHAnsi" w:hAnsiTheme="minorHAnsi" w:cstheme="minorHAnsi"/>
          <w:i/>
          <w:sz w:val="22"/>
          <w:szCs w:val="22"/>
        </w:rPr>
      </w:pPr>
    </w:p>
    <w:sectPr w:rsidR="00163BA7" w:rsidRPr="0033231D" w:rsidSect="001B508B">
      <w:headerReference w:type="default" r:id="rId10"/>
      <w:pgSz w:w="11906" w:h="16838"/>
      <w:pgMar w:top="2091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010F" w14:textId="77777777" w:rsidR="00001FF2" w:rsidRDefault="00001FF2" w:rsidP="00163BA7">
      <w:r>
        <w:separator/>
      </w:r>
    </w:p>
  </w:endnote>
  <w:endnote w:type="continuationSeparator" w:id="0">
    <w:p w14:paraId="2A9CD855" w14:textId="77777777" w:rsidR="00001FF2" w:rsidRDefault="00001FF2" w:rsidP="0016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C5D1" w14:textId="77777777" w:rsidR="00001FF2" w:rsidRDefault="00001FF2" w:rsidP="00163BA7">
      <w:r>
        <w:separator/>
      </w:r>
    </w:p>
  </w:footnote>
  <w:footnote w:type="continuationSeparator" w:id="0">
    <w:p w14:paraId="4779B826" w14:textId="77777777" w:rsidR="00001FF2" w:rsidRDefault="00001FF2" w:rsidP="0016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488" w14:textId="2030DBC9" w:rsidR="00163BA7" w:rsidRDefault="0033231D" w:rsidP="007F47C3">
    <w:pPr>
      <w:pStyle w:val="Header"/>
      <w:rPr>
        <w:noProof/>
        <w:lang w:val="en-US" w:eastAsia="en-GB"/>
      </w:rPr>
    </w:pPr>
    <w:r>
      <w:rPr>
        <w:noProof/>
        <w:lang w:val="en-US" w:eastAsia="en-GB"/>
      </w:rPr>
      <w:t>PCC/PARISH LOGO</w:t>
    </w:r>
  </w:p>
  <w:p w14:paraId="1318A8F9" w14:textId="4D0AEA11" w:rsidR="0033231D" w:rsidRPr="0033231D" w:rsidRDefault="0033231D" w:rsidP="0033231D">
    <w:pPr>
      <w:rPr>
        <w:lang w:val="en-US"/>
      </w:rPr>
    </w:pPr>
    <w:r>
      <w:rPr>
        <w:lang w:val="en-US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4304"/>
    <w:multiLevelType w:val="hybridMultilevel"/>
    <w:tmpl w:val="8FBA7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1808027">
    <w:abstractNumId w:val="10"/>
  </w:num>
  <w:num w:numId="2" w16cid:durableId="729962354">
    <w:abstractNumId w:val="11"/>
  </w:num>
  <w:num w:numId="3" w16cid:durableId="1224369688">
    <w:abstractNumId w:val="12"/>
  </w:num>
  <w:num w:numId="4" w16cid:durableId="413626092">
    <w:abstractNumId w:val="9"/>
  </w:num>
  <w:num w:numId="5" w16cid:durableId="1792166360">
    <w:abstractNumId w:val="8"/>
  </w:num>
  <w:num w:numId="6" w16cid:durableId="1912154460">
    <w:abstractNumId w:val="7"/>
  </w:num>
  <w:num w:numId="7" w16cid:durableId="168375105">
    <w:abstractNumId w:val="6"/>
  </w:num>
  <w:num w:numId="8" w16cid:durableId="558128806">
    <w:abstractNumId w:val="5"/>
  </w:num>
  <w:num w:numId="9" w16cid:durableId="709646721">
    <w:abstractNumId w:val="4"/>
  </w:num>
  <w:num w:numId="10" w16cid:durableId="326517306">
    <w:abstractNumId w:val="3"/>
  </w:num>
  <w:num w:numId="11" w16cid:durableId="943079819">
    <w:abstractNumId w:val="2"/>
  </w:num>
  <w:num w:numId="12" w16cid:durableId="346366023">
    <w:abstractNumId w:val="1"/>
  </w:num>
  <w:num w:numId="13" w16cid:durableId="41563839">
    <w:abstractNumId w:val="0"/>
  </w:num>
  <w:num w:numId="14" w16cid:durableId="767192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1D"/>
    <w:rsid w:val="00001FF2"/>
    <w:rsid w:val="00132CF6"/>
    <w:rsid w:val="00163BA7"/>
    <w:rsid w:val="0018019D"/>
    <w:rsid w:val="001B508B"/>
    <w:rsid w:val="00221DEF"/>
    <w:rsid w:val="002D10D3"/>
    <w:rsid w:val="00323547"/>
    <w:rsid w:val="0033231D"/>
    <w:rsid w:val="003541CE"/>
    <w:rsid w:val="00382FEC"/>
    <w:rsid w:val="003E77D5"/>
    <w:rsid w:val="003F7AD7"/>
    <w:rsid w:val="00456F98"/>
    <w:rsid w:val="00470217"/>
    <w:rsid w:val="0054108E"/>
    <w:rsid w:val="0057621D"/>
    <w:rsid w:val="006108C4"/>
    <w:rsid w:val="0063307B"/>
    <w:rsid w:val="00777C66"/>
    <w:rsid w:val="007F47C3"/>
    <w:rsid w:val="009215A4"/>
    <w:rsid w:val="009E2B65"/>
    <w:rsid w:val="009E38F4"/>
    <w:rsid w:val="00A23921"/>
    <w:rsid w:val="00A56409"/>
    <w:rsid w:val="00D37DCB"/>
    <w:rsid w:val="00E62B4E"/>
    <w:rsid w:val="00EE2B25"/>
    <w:rsid w:val="00EF3115"/>
    <w:rsid w:val="00F3577B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265956"/>
  <w15:docId w15:val="{100BC304-C82E-49F3-965F-E02EEEE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rFonts w:ascii="Arial" w:eastAsia="Calibri" w:hAnsi="Arial"/>
      <w:b/>
      <w:sz w:val="28"/>
      <w:szCs w:val="22"/>
      <w:lang w:eastAsia="en-US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rFonts w:ascii="Arial" w:eastAsia="Calibri" w:hAnsi="Arial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rFonts w:ascii="Arial" w:eastAsia="Calibri" w:hAnsi="Arial"/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493669"/>
    <w:pPr>
      <w:spacing w:before="100" w:beforeAutospacing="1" w:after="100" w:afterAutospacing="1"/>
    </w:pPr>
  </w:style>
  <w:style w:type="paragraph" w:customStyle="1" w:styleId="MentorText">
    <w:name w:val="Mentor_Text"/>
    <w:basedOn w:val="Normal"/>
    <w:rsid w:val="00F75E1E"/>
    <w:pPr>
      <w:keepLines/>
      <w:tabs>
        <w:tab w:val="left" w:pos="0"/>
      </w:tabs>
      <w:spacing w:before="120"/>
      <w:jc w:val="both"/>
    </w:pPr>
    <w:rPr>
      <w:rFonts w:ascii="Arial" w:hAnsi="Arial"/>
      <w:sz w:val="22"/>
      <w:szCs w:val="22"/>
    </w:rPr>
  </w:style>
  <w:style w:type="character" w:styleId="Hyperlink">
    <w:name w:val="Hyperlink"/>
    <w:rsid w:val="00221DEF"/>
    <w:rPr>
      <w:color w:val="0000FF"/>
      <w:u w:val="single"/>
    </w:rPr>
  </w:style>
  <w:style w:type="paragraph" w:styleId="BodyText">
    <w:name w:val="Body Text"/>
    <w:basedOn w:val="Normal"/>
    <w:link w:val="BodyTextChar"/>
    <w:rsid w:val="0063307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307B"/>
    <w:rPr>
      <w:rFonts w:eastAsia="Times New Roman"/>
      <w:color w:val="000000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63307B"/>
    <w:pPr>
      <w:jc w:val="both"/>
    </w:pPr>
    <w:rPr>
      <w:rFonts w:ascii="Garamond" w:eastAsia="Calibri" w:hAnsi="Garamond" w:cs="Arial"/>
      <w:color w:val="58575B"/>
      <w:sz w:val="20"/>
      <w:szCs w:val="22"/>
      <w:lang w:eastAsia="en-US"/>
    </w:rPr>
  </w:style>
  <w:style w:type="character" w:customStyle="1" w:styleId="MainTextChar">
    <w:name w:val="Main Text Char"/>
    <w:link w:val="MainText"/>
    <w:rsid w:val="0063307B"/>
    <w:rPr>
      <w:rFonts w:ascii="Garamond" w:hAnsi="Garamond" w:cs="Arial"/>
      <w:color w:val="58575B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btemp\Local%20Settings\Temporary%20Internet%20Files\Content.Outlook\FX9V4TM2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46CB-A828-44B6-B24E-70B86EAACDBF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5EF3D29E-FF19-4CF1-8ECE-34C6DE54A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7776A-5B82-4205-B051-9836045DE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869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pubtemp</dc:creator>
  <cp:keywords/>
  <dc:description/>
  <cp:lastModifiedBy>Simone Smith</cp:lastModifiedBy>
  <cp:revision>4</cp:revision>
  <dcterms:created xsi:type="dcterms:W3CDTF">2023-06-19T12:39:00Z</dcterms:created>
  <dcterms:modified xsi:type="dcterms:W3CDTF">2023-06-19T12:41:00Z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2023-03-01T10:59:50Z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2e132eff-c780-4aea-9687-923ec241d8c9</vt:lpwstr>
  </property>
  <property fmtid="{D5CDD505-2E9C-101B-9397-08002B2CF9AE}" pid="8" name="MSIP_Label_624efd66-b94d-4836-9260-fc2433fe71c0_ContentBits">
    <vt:lpwstr>0</vt:lpwstr>
  </property>
  <property fmtid="{D5CDD505-2E9C-101B-9397-08002B2CF9AE}" pid="9" name="ContentTypeId">
    <vt:lpwstr>0x010100AE285429128E7C4F9600AE224C03363C</vt:lpwstr>
  </property>
  <property fmtid="{D5CDD505-2E9C-101B-9397-08002B2CF9AE}" pid="10" name="MediaServiceImageTags">
    <vt:lpwstr/>
  </property>
</Properties>
</file>